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26C4" w14:textId="77777777" w:rsidR="00BB6500" w:rsidRDefault="00F833E6" w:rsidP="00281EFA">
      <w:pPr>
        <w:jc w:val="both"/>
        <w:rPr>
          <w:rFonts w:ascii="Arial" w:hAnsi="Arial"/>
          <w:b/>
          <w:sz w:val="28"/>
          <w:szCs w:val="32"/>
        </w:rPr>
      </w:pPr>
      <w:r w:rsidRPr="00CF50F1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5E39C" wp14:editId="0819AE84">
                <wp:simplePos x="0" y="0"/>
                <wp:positionH relativeFrom="column">
                  <wp:posOffset>2867025</wp:posOffset>
                </wp:positionH>
                <wp:positionV relativeFrom="paragraph">
                  <wp:posOffset>-569594</wp:posOffset>
                </wp:positionV>
                <wp:extent cx="3781425" cy="495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D7BA3" w14:textId="77777777" w:rsidR="00CF50F1" w:rsidRPr="00CF50F1" w:rsidRDefault="003D07E7" w:rsidP="00F8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Plans</w:t>
                            </w:r>
                            <w:r w:rsidR="00CF50F1" w:rsidRPr="00CF50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833E6">
                              <w:rPr>
                                <w:rFonts w:ascii="Arial" w:hAnsi="Arial" w:cs="Arial"/>
                                <w:b/>
                              </w:rPr>
                              <w:t>and Quotation Form</w:t>
                            </w:r>
                            <w:r w:rsidR="00F833E6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(electronic copies are available upon request)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5E3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75pt;margin-top:-44.85pt;width:297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">
                <v:textbox>
                  <w:txbxContent>
                    <w:p w14:paraId="0FED7BA3" w14:textId="77777777" w:rsidR="00CF50F1" w:rsidRPr="00CF50F1" w:rsidRDefault="003D07E7" w:rsidP="00F833E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Plans</w:t>
                      </w:r>
                      <w:r w:rsidR="00CF50F1" w:rsidRPr="00CF50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833E6">
                        <w:rPr>
                          <w:rFonts w:ascii="Arial" w:hAnsi="Arial" w:cs="Arial"/>
                          <w:b/>
                        </w:rPr>
                        <w:t>and Quotation Form</w:t>
                      </w:r>
                      <w:r w:rsidR="00F833E6">
                        <w:rPr>
                          <w:rFonts w:ascii="Arial" w:hAnsi="Arial" w:cs="Arial"/>
                          <w:b/>
                        </w:rPr>
                        <w:br/>
                        <w:t>(electronic copies are available upon request)</w:t>
                      </w:r>
                    </w:p>
                  </w:txbxContent>
                </v:textbox>
              </v:shape>
            </w:pict>
          </mc:Fallback>
        </mc:AlternateContent>
      </w:r>
      <w:r w:rsidRPr="00212E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8C56F" wp14:editId="6ECB181A">
                <wp:simplePos x="0" y="0"/>
                <wp:positionH relativeFrom="column">
                  <wp:posOffset>7172325</wp:posOffset>
                </wp:positionH>
                <wp:positionV relativeFrom="paragraph">
                  <wp:posOffset>-902970</wp:posOffset>
                </wp:positionV>
                <wp:extent cx="1915160" cy="1403985"/>
                <wp:effectExtent l="0" t="0" r="889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E7013" w14:textId="77777777" w:rsidR="00212EBF" w:rsidRPr="00212EBF" w:rsidRDefault="00212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12EBF">
                              <w:rPr>
                                <w:rFonts w:ascii="Arial" w:hAnsi="Arial" w:cs="Arial"/>
                              </w:rPr>
                              <w:t>HR Green, Inc.</w:t>
                            </w:r>
                          </w:p>
                          <w:p w14:paraId="3A1E551B" w14:textId="77777777" w:rsidR="00212EBF" w:rsidRDefault="00F833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8710 Earhart Lane SW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Cedar Rapids, IA 52404</w:t>
                            </w:r>
                          </w:p>
                          <w:p w14:paraId="38B3BC3C" w14:textId="77777777" w:rsidR="003D39A1" w:rsidRPr="003D39A1" w:rsidRDefault="003D39A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24911F3" w14:textId="77777777" w:rsidR="003D39A1" w:rsidRPr="00212EBF" w:rsidRDefault="00F833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Contact: Kelli Jo Ernst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           319-841-4000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8C56F" id="_x0000_s1027" type="#_x0000_t202" style="position:absolute;left:0;text-align:left;margin-left:564.75pt;margin-top:-71.1pt;width:15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" stroked="f">
                <v:textbox style="mso-fit-shape-to-text:t">
                  <w:txbxContent>
                    <w:p w14:paraId="16FE7013" w14:textId="77777777" w:rsidR="00212EBF" w:rsidRPr="00212EBF" w:rsidRDefault="00212EBF">
                      <w:pPr>
                        <w:rPr>
                          <w:rFonts w:ascii="Arial" w:hAnsi="Arial" w:cs="Arial"/>
                        </w:rPr>
                      </w:pPr>
                      <w:r w:rsidRPr="00212EBF">
                        <w:rPr>
                          <w:rFonts w:ascii="Arial" w:hAnsi="Arial" w:cs="Arial"/>
                        </w:rPr>
                        <w:t>HR Green, Inc.</w:t>
                      </w:r>
                    </w:p>
                    <w:p w14:paraId="3A1E551B" w14:textId="77777777" w:rsidR="00212EBF" w:rsidRDefault="00F833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8710 Earhart Lane SW</w:t>
                      </w:r>
                      <w:r>
                        <w:rPr>
                          <w:rFonts w:ascii="Arial" w:hAnsi="Arial" w:cs="Arial"/>
                        </w:rPr>
                        <w:br/>
                        <w:t>Cedar Rapids, IA 52404</w:t>
                      </w:r>
                    </w:p>
                    <w:p w14:paraId="38B3BC3C" w14:textId="77777777" w:rsidR="003D39A1" w:rsidRPr="003D39A1" w:rsidRDefault="003D39A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24911F3" w14:textId="77777777" w:rsidR="003D39A1" w:rsidRPr="00212EBF" w:rsidRDefault="00F833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Contact: Kelli Jo Ernst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              319-841-4000</w:t>
                      </w:r>
                    </w:p>
                  </w:txbxContent>
                </v:textbox>
              </v:shape>
            </w:pict>
          </mc:Fallback>
        </mc:AlternateContent>
      </w:r>
      <w:r w:rsidR="000543DE">
        <w:rPr>
          <w:rFonts w:ascii="Arial" w:hAnsi="Arial"/>
          <w:b/>
          <w:sz w:val="28"/>
          <w:szCs w:val="32"/>
        </w:rPr>
        <w:t>PLANHOLDER</w:t>
      </w:r>
      <w:r w:rsidR="007C6112" w:rsidRPr="00DA5776">
        <w:rPr>
          <w:rFonts w:ascii="Arial" w:hAnsi="Arial"/>
          <w:b/>
          <w:sz w:val="28"/>
          <w:szCs w:val="32"/>
        </w:rPr>
        <w:t xml:space="preserve"> LIST</w:t>
      </w:r>
    </w:p>
    <w:tbl>
      <w:tblPr>
        <w:tblW w:w="14310" w:type="dxa"/>
        <w:tblLayout w:type="fixed"/>
        <w:tblLook w:val="01E0" w:firstRow="1" w:lastRow="1" w:firstColumn="1" w:lastColumn="1" w:noHBand="0" w:noVBand="0"/>
      </w:tblPr>
      <w:tblGrid>
        <w:gridCol w:w="1480"/>
        <w:gridCol w:w="5393"/>
        <w:gridCol w:w="274"/>
        <w:gridCol w:w="2834"/>
        <w:gridCol w:w="4329"/>
      </w:tblGrid>
      <w:tr w:rsidR="00865960" w:rsidRPr="008944CB" w14:paraId="768E2CEF" w14:textId="77777777" w:rsidTr="00F833E6">
        <w:trPr>
          <w:trHeight w:val="522"/>
        </w:trPr>
        <w:tc>
          <w:tcPr>
            <w:tcW w:w="1480" w:type="dxa"/>
            <w:vAlign w:val="center"/>
          </w:tcPr>
          <w:p w14:paraId="66642A7B" w14:textId="77777777" w:rsidR="00865960" w:rsidRPr="008944CB" w:rsidRDefault="00865960" w:rsidP="00754364">
            <w:pPr>
              <w:rPr>
                <w:rFonts w:ascii="Arial" w:hAnsi="Arial" w:cs="Arial"/>
                <w:b/>
                <w:szCs w:val="22"/>
              </w:rPr>
            </w:pPr>
            <w:proofErr w:type="gramStart"/>
            <w:r w:rsidRPr="008944CB">
              <w:rPr>
                <w:rFonts w:ascii="Arial" w:hAnsi="Arial" w:cs="Arial"/>
                <w:b/>
                <w:szCs w:val="22"/>
              </w:rPr>
              <w:t>Project  Name</w:t>
            </w:r>
            <w:proofErr w:type="gramEnd"/>
            <w:r w:rsidRPr="008944CB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5393" w:type="dxa"/>
            <w:tcBorders>
              <w:bottom w:val="single" w:sz="4" w:space="0" w:color="auto"/>
            </w:tcBorders>
            <w:vAlign w:val="bottom"/>
          </w:tcPr>
          <w:p w14:paraId="2BBEA580" w14:textId="1DDECEEB" w:rsidR="00865960" w:rsidRPr="008944CB" w:rsidRDefault="00F833E6" w:rsidP="00C0269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2024 </w:t>
            </w:r>
            <w:r w:rsidR="00162973">
              <w:rPr>
                <w:rFonts w:ascii="Arial" w:hAnsi="Arial" w:cs="Arial"/>
                <w:b/>
                <w:szCs w:val="22"/>
              </w:rPr>
              <w:t>Signing &amp; Striping</w:t>
            </w:r>
          </w:p>
        </w:tc>
        <w:tc>
          <w:tcPr>
            <w:tcW w:w="274" w:type="dxa"/>
          </w:tcPr>
          <w:p w14:paraId="4BDFD9CB" w14:textId="77777777" w:rsidR="00865960" w:rsidRPr="00DA5776" w:rsidRDefault="00865960" w:rsidP="007543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4" w:type="dxa"/>
            <w:vAlign w:val="bottom"/>
          </w:tcPr>
          <w:p w14:paraId="65B326B9" w14:textId="77777777" w:rsidR="00865960" w:rsidRPr="008944CB" w:rsidRDefault="00865960" w:rsidP="00754364">
            <w:pPr>
              <w:jc w:val="right"/>
              <w:rPr>
                <w:rFonts w:ascii="Arial" w:hAnsi="Arial"/>
                <w:b/>
                <w:szCs w:val="22"/>
              </w:rPr>
            </w:pPr>
            <w:r w:rsidRPr="008944CB">
              <w:rPr>
                <w:rFonts w:ascii="Arial" w:hAnsi="Arial"/>
                <w:b/>
                <w:szCs w:val="22"/>
              </w:rPr>
              <w:t xml:space="preserve">HR Green Job No.: 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vAlign w:val="bottom"/>
          </w:tcPr>
          <w:p w14:paraId="24E16937" w14:textId="77777777" w:rsidR="00865960" w:rsidRPr="008944CB" w:rsidRDefault="00F833E6" w:rsidP="00C02698">
            <w:pPr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yellow"/>
              </w:rPr>
              <w:t>N/A</w:t>
            </w:r>
          </w:p>
        </w:tc>
      </w:tr>
      <w:tr w:rsidR="00865960" w:rsidRPr="008944CB" w14:paraId="624E26BF" w14:textId="77777777" w:rsidTr="00F833E6">
        <w:tc>
          <w:tcPr>
            <w:tcW w:w="1480" w:type="dxa"/>
            <w:vAlign w:val="center"/>
          </w:tcPr>
          <w:p w14:paraId="475EB161" w14:textId="77777777" w:rsidR="00865960" w:rsidRPr="008944CB" w:rsidRDefault="00865960" w:rsidP="00754364">
            <w:pPr>
              <w:rPr>
                <w:rFonts w:ascii="Arial" w:hAnsi="Arial" w:cs="Arial"/>
                <w:b/>
                <w:szCs w:val="22"/>
              </w:rPr>
            </w:pPr>
            <w:r w:rsidRPr="008944CB">
              <w:rPr>
                <w:rFonts w:ascii="Arial" w:hAnsi="Arial"/>
                <w:b/>
                <w:szCs w:val="22"/>
              </w:rPr>
              <w:t>Letting Date/Time: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7A717" w14:textId="07B4BFA7" w:rsidR="00865960" w:rsidRPr="008944CB" w:rsidRDefault="004B1368" w:rsidP="00C02698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09/06/2024 @</w:t>
            </w:r>
            <w:r w:rsidR="00D96B7B">
              <w:rPr>
                <w:rFonts w:ascii="Arial" w:hAnsi="Arial"/>
                <w:b/>
                <w:szCs w:val="22"/>
              </w:rPr>
              <w:t xml:space="preserve"> </w:t>
            </w:r>
            <w:r>
              <w:rPr>
                <w:rFonts w:ascii="Arial" w:hAnsi="Arial"/>
                <w:b/>
                <w:szCs w:val="22"/>
              </w:rPr>
              <w:t>10:00AM</w:t>
            </w:r>
          </w:p>
        </w:tc>
        <w:tc>
          <w:tcPr>
            <w:tcW w:w="274" w:type="dxa"/>
          </w:tcPr>
          <w:p w14:paraId="0461D076" w14:textId="77777777" w:rsidR="00865960" w:rsidRPr="00DA5776" w:rsidRDefault="00865960" w:rsidP="007543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4" w:type="dxa"/>
            <w:vAlign w:val="bottom"/>
          </w:tcPr>
          <w:p w14:paraId="3786EDB3" w14:textId="77777777" w:rsidR="00865960" w:rsidRPr="008944CB" w:rsidRDefault="00865960" w:rsidP="00754364">
            <w:pPr>
              <w:jc w:val="right"/>
              <w:rPr>
                <w:rFonts w:ascii="Arial" w:hAnsi="Arial"/>
                <w:b/>
                <w:szCs w:val="22"/>
              </w:rPr>
            </w:pPr>
            <w:r w:rsidRPr="008944CB">
              <w:rPr>
                <w:rFonts w:ascii="Arial" w:hAnsi="Arial"/>
                <w:b/>
                <w:szCs w:val="22"/>
              </w:rPr>
              <w:t>Plan Deposit: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9B3A9" w14:textId="77777777" w:rsidR="00865960" w:rsidRPr="008944CB" w:rsidRDefault="00F833E6" w:rsidP="00C02698">
            <w:pPr>
              <w:ind w:right="-108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N/A</w:t>
            </w:r>
          </w:p>
        </w:tc>
      </w:tr>
      <w:tr w:rsidR="00F833E6" w:rsidRPr="008944CB" w14:paraId="3BC81695" w14:textId="77777777" w:rsidTr="00F833E6">
        <w:tc>
          <w:tcPr>
            <w:tcW w:w="1480" w:type="dxa"/>
            <w:vAlign w:val="bottom"/>
          </w:tcPr>
          <w:p w14:paraId="6B314ABF" w14:textId="77777777" w:rsidR="00F833E6" w:rsidRPr="008944CB" w:rsidRDefault="00F833E6" w:rsidP="00754364">
            <w:pPr>
              <w:rPr>
                <w:rFonts w:ascii="Arial" w:hAnsi="Arial"/>
                <w:b/>
                <w:szCs w:val="22"/>
              </w:rPr>
            </w:pPr>
            <w:r w:rsidRPr="008944CB">
              <w:rPr>
                <w:rFonts w:ascii="Arial" w:hAnsi="Arial"/>
                <w:b/>
                <w:szCs w:val="22"/>
              </w:rPr>
              <w:t>Location:</w:t>
            </w:r>
          </w:p>
        </w:tc>
        <w:tc>
          <w:tcPr>
            <w:tcW w:w="5393" w:type="dxa"/>
            <w:tcBorders>
              <w:bottom w:val="single" w:sz="4" w:space="0" w:color="auto"/>
            </w:tcBorders>
            <w:vAlign w:val="bottom"/>
          </w:tcPr>
          <w:p w14:paraId="5D0D67AA" w14:textId="77777777" w:rsidR="00F833E6" w:rsidRPr="008944CB" w:rsidRDefault="00F833E6" w:rsidP="00C02698">
            <w:pPr>
              <w:tabs>
                <w:tab w:val="left" w:pos="40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City of Swisher – Attn: Shelly Annis</w:t>
            </w:r>
            <w:r>
              <w:rPr>
                <w:rFonts w:ascii="Arial" w:hAnsi="Arial" w:cs="Arial"/>
                <w:b/>
                <w:szCs w:val="22"/>
              </w:rPr>
              <w:br/>
              <w:t>66 Second Street, Swisher, IA 52338</w:t>
            </w:r>
          </w:p>
        </w:tc>
        <w:tc>
          <w:tcPr>
            <w:tcW w:w="274" w:type="dxa"/>
          </w:tcPr>
          <w:p w14:paraId="664EBC59" w14:textId="77777777" w:rsidR="00F833E6" w:rsidRPr="00DA5776" w:rsidRDefault="00F833E6" w:rsidP="0075436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14:paraId="759C8921" w14:textId="77777777" w:rsidR="00F833E6" w:rsidRPr="008944CB" w:rsidRDefault="00F833E6" w:rsidP="00754364">
            <w:pPr>
              <w:spacing w:before="240"/>
              <w:jc w:val="right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5BF49" w14:textId="77777777" w:rsidR="00F833E6" w:rsidRPr="008944CB" w:rsidRDefault="00F833E6" w:rsidP="00C02698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6171B6A" w14:textId="77777777" w:rsidR="00865960" w:rsidRDefault="00865960" w:rsidP="00281EFA">
      <w:pPr>
        <w:jc w:val="both"/>
        <w:rPr>
          <w:rFonts w:ascii="Arial" w:hAnsi="Arial" w:cs="Arial"/>
          <w:bCs/>
          <w:smallCaps/>
          <w:szCs w:val="20"/>
        </w:rPr>
      </w:pPr>
    </w:p>
    <w:p w14:paraId="3F835759" w14:textId="77777777" w:rsidR="00865960" w:rsidRPr="00865960" w:rsidRDefault="00865960" w:rsidP="00281EFA">
      <w:pPr>
        <w:jc w:val="both"/>
        <w:rPr>
          <w:rFonts w:ascii="Arial" w:hAnsi="Arial" w:cs="Arial"/>
          <w:bCs/>
          <w:smallCaps/>
          <w:szCs w:val="20"/>
        </w:rPr>
      </w:pPr>
    </w:p>
    <w:p w14:paraId="2CBAC0C2" w14:textId="77777777" w:rsidR="00DE5174" w:rsidRPr="00BE4736" w:rsidRDefault="00DE5174" w:rsidP="00DE5174">
      <w:pPr>
        <w:jc w:val="center"/>
        <w:rPr>
          <w:rFonts w:ascii="Arial" w:hAnsi="Arial" w:cs="Arial"/>
          <w:b/>
          <w:smallCaps/>
          <w:sz w:val="12"/>
          <w:szCs w:val="22"/>
        </w:rPr>
      </w:pPr>
    </w:p>
    <w:tbl>
      <w:tblPr>
        <w:tblW w:w="11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3420"/>
        <w:gridCol w:w="2862"/>
        <w:gridCol w:w="1800"/>
      </w:tblGrid>
      <w:tr w:rsidR="00F833E6" w:rsidRPr="00AB5D1E" w14:paraId="0DBED7E9" w14:textId="77777777" w:rsidTr="00F833E6">
        <w:trPr>
          <w:trHeight w:val="233"/>
          <w:tblHeader/>
        </w:trPr>
        <w:tc>
          <w:tcPr>
            <w:tcW w:w="3618" w:type="dxa"/>
            <w:shd w:val="clear" w:color="auto" w:fill="9BBB59" w:themeFill="accent3"/>
            <w:vAlign w:val="center"/>
          </w:tcPr>
          <w:p w14:paraId="13819AA3" w14:textId="77777777" w:rsidR="00F833E6" w:rsidRPr="0013092F" w:rsidRDefault="00F833E6" w:rsidP="008659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092F">
              <w:rPr>
                <w:rFonts w:ascii="Arial" w:hAnsi="Arial" w:cs="Arial"/>
                <w:b/>
                <w:sz w:val="28"/>
                <w:szCs w:val="28"/>
              </w:rPr>
              <w:t>Co</w:t>
            </w:r>
            <w:r>
              <w:rPr>
                <w:rFonts w:ascii="Arial" w:hAnsi="Arial" w:cs="Arial"/>
                <w:b/>
                <w:sz w:val="28"/>
                <w:szCs w:val="28"/>
              </w:rPr>
              <w:t>ntractor</w:t>
            </w:r>
            <w:r w:rsidRPr="001309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shd w:val="clear" w:color="auto" w:fill="9BBB59" w:themeFill="accent3"/>
            <w:vAlign w:val="center"/>
          </w:tcPr>
          <w:p w14:paraId="6E160F9E" w14:textId="77777777" w:rsidR="00F833E6" w:rsidRDefault="00F833E6" w:rsidP="008659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620746" w14:textId="77777777" w:rsidR="00F833E6" w:rsidRDefault="00F833E6" w:rsidP="008659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Email/</w:t>
            </w:r>
            <w:r w:rsidRPr="0013092F">
              <w:rPr>
                <w:rFonts w:ascii="Arial" w:hAnsi="Arial" w:cs="Arial"/>
                <w:b/>
                <w:sz w:val="28"/>
                <w:szCs w:val="28"/>
              </w:rPr>
              <w:t xml:space="preserve">Contact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EBDF167" w14:textId="77777777" w:rsidR="00F833E6" w:rsidRPr="0013092F" w:rsidRDefault="00F833E6" w:rsidP="008659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9BBB59" w:themeFill="accent3"/>
            <w:vAlign w:val="center"/>
          </w:tcPr>
          <w:p w14:paraId="67E2E89D" w14:textId="77777777" w:rsidR="00F833E6" w:rsidRPr="0013092F" w:rsidRDefault="00F833E6" w:rsidP="008659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092F">
              <w:rPr>
                <w:rFonts w:ascii="Arial" w:hAnsi="Arial" w:cs="Arial"/>
                <w:b/>
                <w:sz w:val="28"/>
                <w:szCs w:val="28"/>
              </w:rPr>
              <w:t>Phone/Fax</w:t>
            </w:r>
          </w:p>
        </w:tc>
        <w:tc>
          <w:tcPr>
            <w:tcW w:w="1800" w:type="dxa"/>
            <w:shd w:val="clear" w:color="auto" w:fill="9BBB59" w:themeFill="accent3"/>
            <w:vAlign w:val="center"/>
          </w:tcPr>
          <w:p w14:paraId="0702B3F8" w14:textId="77777777" w:rsidR="00F833E6" w:rsidRPr="00C93061" w:rsidRDefault="00F833E6" w:rsidP="0086596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Pr="00C93061">
              <w:rPr>
                <w:rFonts w:ascii="Arial" w:hAnsi="Arial" w:cs="Arial"/>
                <w:b/>
                <w:sz w:val="22"/>
              </w:rPr>
              <w:t>Email</w:t>
            </w:r>
            <w:r>
              <w:rPr>
                <w:rFonts w:ascii="Arial" w:hAnsi="Arial" w:cs="Arial"/>
                <w:b/>
                <w:sz w:val="22"/>
              </w:rPr>
              <w:t xml:space="preserve">ed or </w:t>
            </w:r>
            <w:r w:rsidRPr="00C93061">
              <w:rPr>
                <w:rFonts w:ascii="Arial" w:hAnsi="Arial" w:cs="Arial"/>
                <w:b/>
                <w:sz w:val="22"/>
              </w:rPr>
              <w:t>P/U</w:t>
            </w:r>
          </w:p>
        </w:tc>
      </w:tr>
      <w:tr w:rsidR="00162973" w:rsidRPr="00D52D48" w14:paraId="68AA9CFA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6D6DBC91" w14:textId="7D903961" w:rsidR="00162973" w:rsidRPr="009C6A3E" w:rsidRDefault="005D4955" w:rsidP="00C02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Traffic Control</w:t>
            </w:r>
          </w:p>
        </w:tc>
        <w:tc>
          <w:tcPr>
            <w:tcW w:w="3420" w:type="dxa"/>
            <w:vAlign w:val="center"/>
          </w:tcPr>
          <w:p w14:paraId="25E7E5FD" w14:textId="2E8F5B79" w:rsidR="00162973" w:rsidRPr="009C6A3E" w:rsidRDefault="00C623D8" w:rsidP="00C02698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977539">
                <w:rPr>
                  <w:rStyle w:val="Hyperlink"/>
                  <w:rFonts w:ascii="Arial" w:hAnsi="Arial" w:cs="Arial"/>
                  <w:sz w:val="22"/>
                  <w:szCs w:val="22"/>
                </w:rPr>
                <w:t>matt@advanced-traffic.com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br/>
            </w:r>
            <w:r w:rsidRPr="00C623D8">
              <w:rPr>
                <w:rStyle w:val="Hyperlink"/>
                <w:rFonts w:ascii="Arial" w:hAnsi="Arial" w:cs="Arial"/>
              </w:rPr>
              <w:t>jake@advanced-traffic.com</w:t>
            </w:r>
          </w:p>
        </w:tc>
        <w:tc>
          <w:tcPr>
            <w:tcW w:w="2862" w:type="dxa"/>
            <w:vAlign w:val="center"/>
          </w:tcPr>
          <w:p w14:paraId="4C6ED02F" w14:textId="6FBE8599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2357A88" w14:textId="0054C594" w:rsidR="00162973" w:rsidRPr="009C6A3E" w:rsidRDefault="005D4955" w:rsidP="00C02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09.06.2024</w:t>
            </w:r>
          </w:p>
        </w:tc>
      </w:tr>
      <w:tr w:rsidR="00162973" w:rsidRPr="00D52D48" w14:paraId="54F65413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74552066" w14:textId="25213172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0C8D362" w14:textId="149B4E8D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362007D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1B9837E" w14:textId="67C53BFD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73" w:rsidRPr="00D52D48" w14:paraId="74E24C36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0904303A" w14:textId="378C1B59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0BAD3F3" w14:textId="18B37494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A61D192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B17BAC" w14:textId="05729B10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73" w:rsidRPr="00D52D48" w14:paraId="093EB4F4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2892AA28" w14:textId="570C31A0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D9681CC" w14:textId="0509764E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1FE2A9B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EB53853" w14:textId="1501E70C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73" w:rsidRPr="00D52D48" w14:paraId="1102947C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45B09E3A" w14:textId="52E158DD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3B2E9A5" w14:textId="59D170CD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21BA18DD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B58996B" w14:textId="09D8B62C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73" w:rsidRPr="00D52D48" w14:paraId="2047A3F1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2B072134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B919EA8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2C8079E9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D1A22E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73" w:rsidRPr="00D52D48" w14:paraId="3B7FDF36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7769173C" w14:textId="77777777" w:rsidR="00162973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5AD4BF7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447FD40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8CB54C5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73" w:rsidRPr="00D52D48" w14:paraId="0013399B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33A2E5B2" w14:textId="77777777" w:rsidR="00162973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B52B7A8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7F5C6146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60CB1F1" w14:textId="77777777" w:rsidR="00162973" w:rsidRPr="009C6A3E" w:rsidRDefault="00162973" w:rsidP="00C02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73" w:rsidRPr="00D52D48" w14:paraId="1033C50D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7C95949F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1738323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77AA212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A84389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</w:tr>
      <w:tr w:rsidR="00162973" w:rsidRPr="00D52D48" w14:paraId="6127CFE5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2D1B34E1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7C85536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2B79B84F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7A0714F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</w:tr>
      <w:tr w:rsidR="00162973" w:rsidRPr="00D52D48" w14:paraId="2601CDD8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4F5F691F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A509771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20CE80FA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D36AFC4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</w:tr>
      <w:tr w:rsidR="00162973" w:rsidRPr="00D52D48" w14:paraId="22EE3505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2E429091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AB0CDE3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7BD754AE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ED8818A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</w:tr>
      <w:tr w:rsidR="00162973" w:rsidRPr="00D52D48" w14:paraId="20CD0768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2774C8E6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64BEF5A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6A2A3AB1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11A80D3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</w:tr>
      <w:tr w:rsidR="00162973" w:rsidRPr="00D52D48" w14:paraId="568DEE6C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74A1D1DB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EFCBDC9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109B258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C0BAA38" w14:textId="77777777" w:rsidR="00162973" w:rsidRPr="00D52D48" w:rsidRDefault="00162973" w:rsidP="00C02698">
            <w:pPr>
              <w:rPr>
                <w:sz w:val="22"/>
                <w:szCs w:val="22"/>
              </w:rPr>
            </w:pPr>
          </w:p>
        </w:tc>
      </w:tr>
      <w:tr w:rsidR="00162973" w:rsidRPr="00D52D48" w14:paraId="4F3AB3B0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1E009B66" w14:textId="77777777" w:rsidR="00162973" w:rsidRPr="00D52D48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8565CB1" w14:textId="77777777" w:rsidR="00162973" w:rsidRPr="00D52D48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42EB476" w14:textId="77777777" w:rsidR="00162973" w:rsidRPr="00D52D48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CDFB9E" w14:textId="77777777" w:rsidR="00162973" w:rsidRPr="00D52D48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2973" w:rsidRPr="00D52D48" w14:paraId="116C94A9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1A0C583B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6A19B7C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60D6CBE5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5906F4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2973" w:rsidRPr="00D52D48" w14:paraId="311A1EA6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0D8FDEF4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368FC06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D9953A9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E2B604D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2973" w:rsidRPr="00D52D48" w14:paraId="3DB7DAF9" w14:textId="77777777" w:rsidTr="00F833E6">
        <w:trPr>
          <w:trHeight w:val="720"/>
        </w:trPr>
        <w:tc>
          <w:tcPr>
            <w:tcW w:w="3618" w:type="dxa"/>
            <w:vAlign w:val="center"/>
          </w:tcPr>
          <w:p w14:paraId="52169461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747316B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13FAA18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26D147D" w14:textId="77777777" w:rsidR="00162973" w:rsidRDefault="00162973" w:rsidP="00C0269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1585AF2" w14:textId="77777777" w:rsidR="0036282E" w:rsidRPr="001B274E" w:rsidRDefault="0036282E" w:rsidP="006B4191">
      <w:pPr>
        <w:ind w:left="-180"/>
        <w:rPr>
          <w:rFonts w:ascii="Arial" w:hAnsi="Arial" w:cs="Arial"/>
          <w:b/>
          <w:sz w:val="16"/>
          <w:szCs w:val="16"/>
        </w:rPr>
      </w:pPr>
    </w:p>
    <w:sectPr w:rsidR="0036282E" w:rsidRPr="001B274E" w:rsidSect="008659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45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72E8" w14:textId="77777777" w:rsidR="00162973" w:rsidRDefault="00162973">
      <w:r>
        <w:separator/>
      </w:r>
    </w:p>
  </w:endnote>
  <w:endnote w:type="continuationSeparator" w:id="0">
    <w:p w14:paraId="7612F109" w14:textId="77777777" w:rsidR="00162973" w:rsidRDefault="0016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9F21" w14:textId="77777777" w:rsidR="00C02698" w:rsidRDefault="00C02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C0CB0" w14:textId="77777777" w:rsidR="00865960" w:rsidRPr="00865960" w:rsidRDefault="00865960" w:rsidP="00865960">
    <w:pPr>
      <w:pStyle w:val="Footer"/>
      <w:jc w:val="both"/>
      <w:rPr>
        <w:rFonts w:ascii="Arial" w:hAnsi="Arial" w:cs="Arial"/>
        <w:noProof/>
        <w:sz w:val="16"/>
        <w:szCs w:val="16"/>
      </w:rPr>
    </w:pPr>
    <w:r w:rsidRPr="00865960">
      <w:rPr>
        <w:rFonts w:ascii="Arial" w:hAnsi="Arial" w:cs="Arial"/>
        <w:sz w:val="16"/>
        <w:szCs w:val="16"/>
      </w:rPr>
      <w:fldChar w:fldCharType="begin"/>
    </w:r>
    <w:r w:rsidRPr="00865960">
      <w:rPr>
        <w:rFonts w:ascii="Arial" w:hAnsi="Arial" w:cs="Arial"/>
        <w:sz w:val="16"/>
        <w:szCs w:val="16"/>
      </w:rPr>
      <w:instrText xml:space="preserve"> FILENAME  \p  \* MERGEFORMAT </w:instrText>
    </w:r>
    <w:r w:rsidRPr="00865960">
      <w:rPr>
        <w:rFonts w:ascii="Arial" w:hAnsi="Arial" w:cs="Arial"/>
        <w:sz w:val="16"/>
        <w:szCs w:val="16"/>
      </w:rPr>
      <w:fldChar w:fldCharType="separate"/>
    </w:r>
    <w:r w:rsidR="00162973">
      <w:rPr>
        <w:rFonts w:ascii="Arial" w:hAnsi="Arial" w:cs="Arial"/>
        <w:noProof/>
        <w:sz w:val="16"/>
        <w:szCs w:val="16"/>
      </w:rPr>
      <w:t>Document3</w:t>
    </w:r>
    <w:r w:rsidRPr="00865960">
      <w:rPr>
        <w:rFonts w:ascii="Arial" w:hAnsi="Arial" w:cs="Arial"/>
        <w:sz w:val="16"/>
        <w:szCs w:val="16"/>
      </w:rPr>
      <w:fldChar w:fldCharType="end"/>
    </w:r>
    <w:r w:rsidRPr="0086596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65960">
      <w:rPr>
        <w:rFonts w:ascii="Arial" w:hAnsi="Arial" w:cs="Arial"/>
        <w:sz w:val="16"/>
        <w:szCs w:val="16"/>
      </w:rPr>
      <w:tab/>
    </w:r>
    <w:r w:rsidRPr="00865960">
      <w:rPr>
        <w:rFonts w:ascii="Arial" w:hAnsi="Arial" w:cs="Arial"/>
        <w:sz w:val="16"/>
        <w:szCs w:val="16"/>
      </w:rPr>
      <w:tab/>
    </w:r>
    <w:r w:rsidRPr="00865960">
      <w:rPr>
        <w:rFonts w:ascii="Arial" w:hAnsi="Arial" w:cs="Arial"/>
        <w:sz w:val="16"/>
        <w:szCs w:val="16"/>
      </w:rPr>
      <w:tab/>
    </w:r>
    <w:r w:rsidRPr="00865960">
      <w:rPr>
        <w:rFonts w:ascii="Arial" w:hAnsi="Arial" w:cs="Arial"/>
        <w:sz w:val="16"/>
        <w:szCs w:val="16"/>
      </w:rPr>
      <w:tab/>
      <w:t xml:space="preserve">Page </w:t>
    </w:r>
    <w:r w:rsidRPr="00865960">
      <w:rPr>
        <w:rFonts w:ascii="Arial" w:hAnsi="Arial" w:cs="Arial"/>
        <w:sz w:val="16"/>
        <w:szCs w:val="16"/>
      </w:rPr>
      <w:fldChar w:fldCharType="begin"/>
    </w:r>
    <w:r w:rsidRPr="00865960">
      <w:rPr>
        <w:rFonts w:ascii="Arial" w:hAnsi="Arial" w:cs="Arial"/>
        <w:sz w:val="16"/>
        <w:szCs w:val="16"/>
      </w:rPr>
      <w:instrText xml:space="preserve"> PAGE   \* MERGEFORMAT </w:instrText>
    </w:r>
    <w:r w:rsidRPr="00865960">
      <w:rPr>
        <w:rFonts w:ascii="Arial" w:hAnsi="Arial" w:cs="Arial"/>
        <w:sz w:val="16"/>
        <w:szCs w:val="16"/>
      </w:rPr>
      <w:fldChar w:fldCharType="separate"/>
    </w:r>
    <w:r w:rsidRPr="00865960">
      <w:rPr>
        <w:rFonts w:ascii="Arial" w:hAnsi="Arial" w:cs="Arial"/>
        <w:noProof/>
        <w:sz w:val="16"/>
        <w:szCs w:val="16"/>
      </w:rPr>
      <w:t>1</w:t>
    </w:r>
    <w:r w:rsidRPr="00865960">
      <w:rPr>
        <w:rFonts w:ascii="Arial" w:hAnsi="Arial" w:cs="Arial"/>
        <w:noProof/>
        <w:sz w:val="16"/>
        <w:szCs w:val="16"/>
      </w:rPr>
      <w:fldChar w:fldCharType="end"/>
    </w:r>
    <w:r w:rsidRPr="00865960">
      <w:rPr>
        <w:rFonts w:ascii="Arial" w:hAnsi="Arial" w:cs="Arial"/>
        <w:noProof/>
        <w:sz w:val="16"/>
        <w:szCs w:val="16"/>
      </w:rPr>
      <w:t xml:space="preserve"> of </w:t>
    </w:r>
    <w:r w:rsidRPr="00865960">
      <w:rPr>
        <w:rFonts w:ascii="Arial" w:hAnsi="Arial" w:cs="Arial"/>
        <w:noProof/>
        <w:sz w:val="16"/>
        <w:szCs w:val="16"/>
      </w:rPr>
      <w:fldChar w:fldCharType="begin"/>
    </w:r>
    <w:r w:rsidRPr="00865960">
      <w:rPr>
        <w:rFonts w:ascii="Arial" w:hAnsi="Arial" w:cs="Arial"/>
        <w:noProof/>
        <w:sz w:val="16"/>
        <w:szCs w:val="16"/>
      </w:rPr>
      <w:instrText xml:space="preserve"> NUMPAGES   \* MERGEFORMAT </w:instrText>
    </w:r>
    <w:r w:rsidRPr="00865960">
      <w:rPr>
        <w:rFonts w:ascii="Arial" w:hAnsi="Arial" w:cs="Arial"/>
        <w:noProof/>
        <w:sz w:val="16"/>
        <w:szCs w:val="16"/>
      </w:rPr>
      <w:fldChar w:fldCharType="separate"/>
    </w:r>
    <w:r w:rsidRPr="00865960">
      <w:rPr>
        <w:rFonts w:ascii="Arial" w:hAnsi="Arial" w:cs="Arial"/>
        <w:noProof/>
        <w:sz w:val="16"/>
        <w:szCs w:val="16"/>
      </w:rPr>
      <w:t>2</w:t>
    </w:r>
    <w:r w:rsidRPr="00865960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5B37" w14:textId="77777777" w:rsidR="00C02698" w:rsidRDefault="00C0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48E3" w14:textId="77777777" w:rsidR="00162973" w:rsidRDefault="00162973">
      <w:r>
        <w:separator/>
      </w:r>
    </w:p>
  </w:footnote>
  <w:footnote w:type="continuationSeparator" w:id="0">
    <w:p w14:paraId="3860D63F" w14:textId="77777777" w:rsidR="00162973" w:rsidRDefault="0016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BFE5" w14:textId="77777777" w:rsidR="00C02698" w:rsidRDefault="00C02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10B1" w14:textId="77777777" w:rsidR="008A7AF2" w:rsidRDefault="008A7AF2" w:rsidP="00281EFA">
    <w:pPr>
      <w:pStyle w:val="Header"/>
    </w:pPr>
    <w:r>
      <w:rPr>
        <w:noProof/>
      </w:rPr>
      <w:drawing>
        <wp:inline distT="0" distB="0" distL="0" distR="0" wp14:anchorId="14C1485A" wp14:editId="56016E33">
          <wp:extent cx="936702" cy="74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25" cy="746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83DDA" w14:textId="77777777" w:rsidR="008A7AF2" w:rsidRDefault="008A7AF2" w:rsidP="00281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C211" w14:textId="77777777" w:rsidR="00C02698" w:rsidRDefault="00C02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3"/>
    <w:rsid w:val="00015921"/>
    <w:rsid w:val="00030B0E"/>
    <w:rsid w:val="000543DE"/>
    <w:rsid w:val="0006262D"/>
    <w:rsid w:val="00084309"/>
    <w:rsid w:val="000A2B4E"/>
    <w:rsid w:val="000A435F"/>
    <w:rsid w:val="000F06EB"/>
    <w:rsid w:val="0013092F"/>
    <w:rsid w:val="00162973"/>
    <w:rsid w:val="00162A87"/>
    <w:rsid w:val="00170E8F"/>
    <w:rsid w:val="00197D0C"/>
    <w:rsid w:val="001A755F"/>
    <w:rsid w:val="001B274E"/>
    <w:rsid w:val="001C746C"/>
    <w:rsid w:val="001D5914"/>
    <w:rsid w:val="001E62BA"/>
    <w:rsid w:val="00212EBF"/>
    <w:rsid w:val="00230B4D"/>
    <w:rsid w:val="002568E9"/>
    <w:rsid w:val="00281EFA"/>
    <w:rsid w:val="00292F4E"/>
    <w:rsid w:val="002D55A9"/>
    <w:rsid w:val="00302D82"/>
    <w:rsid w:val="0036282E"/>
    <w:rsid w:val="00371821"/>
    <w:rsid w:val="003A5466"/>
    <w:rsid w:val="003B31F9"/>
    <w:rsid w:val="003D0358"/>
    <w:rsid w:val="003D07E7"/>
    <w:rsid w:val="003D39A1"/>
    <w:rsid w:val="00412923"/>
    <w:rsid w:val="00416960"/>
    <w:rsid w:val="00421ED1"/>
    <w:rsid w:val="00470EE2"/>
    <w:rsid w:val="00471461"/>
    <w:rsid w:val="004839E7"/>
    <w:rsid w:val="004921F5"/>
    <w:rsid w:val="004A7626"/>
    <w:rsid w:val="004B1368"/>
    <w:rsid w:val="004C38D1"/>
    <w:rsid w:val="004C73A2"/>
    <w:rsid w:val="004C7922"/>
    <w:rsid w:val="004D5C48"/>
    <w:rsid w:val="00514426"/>
    <w:rsid w:val="00531C35"/>
    <w:rsid w:val="00566CB9"/>
    <w:rsid w:val="005A05C4"/>
    <w:rsid w:val="005A31F1"/>
    <w:rsid w:val="005B5B12"/>
    <w:rsid w:val="005D0CCC"/>
    <w:rsid w:val="005D4955"/>
    <w:rsid w:val="005F1644"/>
    <w:rsid w:val="00613A0A"/>
    <w:rsid w:val="00617F16"/>
    <w:rsid w:val="00656356"/>
    <w:rsid w:val="006874F0"/>
    <w:rsid w:val="006B4191"/>
    <w:rsid w:val="006B4B98"/>
    <w:rsid w:val="006D5694"/>
    <w:rsid w:val="006E13D8"/>
    <w:rsid w:val="006F1F0A"/>
    <w:rsid w:val="00732CF2"/>
    <w:rsid w:val="00733625"/>
    <w:rsid w:val="00767061"/>
    <w:rsid w:val="00786B84"/>
    <w:rsid w:val="007A4B4A"/>
    <w:rsid w:val="007C6112"/>
    <w:rsid w:val="007D1F74"/>
    <w:rsid w:val="007D574E"/>
    <w:rsid w:val="007E3AEE"/>
    <w:rsid w:val="007F4ED5"/>
    <w:rsid w:val="0082662B"/>
    <w:rsid w:val="0082763C"/>
    <w:rsid w:val="008624ED"/>
    <w:rsid w:val="00865638"/>
    <w:rsid w:val="00865960"/>
    <w:rsid w:val="008944CB"/>
    <w:rsid w:val="008A0BCE"/>
    <w:rsid w:val="008A7AF2"/>
    <w:rsid w:val="008F6775"/>
    <w:rsid w:val="009016F3"/>
    <w:rsid w:val="00936972"/>
    <w:rsid w:val="00940430"/>
    <w:rsid w:val="0095732A"/>
    <w:rsid w:val="00993628"/>
    <w:rsid w:val="009C57D1"/>
    <w:rsid w:val="009C6A3E"/>
    <w:rsid w:val="009E5937"/>
    <w:rsid w:val="009F44B6"/>
    <w:rsid w:val="00A151DB"/>
    <w:rsid w:val="00A261C2"/>
    <w:rsid w:val="00A32161"/>
    <w:rsid w:val="00A43C92"/>
    <w:rsid w:val="00A71F55"/>
    <w:rsid w:val="00A85BC5"/>
    <w:rsid w:val="00A93A84"/>
    <w:rsid w:val="00A93D28"/>
    <w:rsid w:val="00AA2A37"/>
    <w:rsid w:val="00AA5867"/>
    <w:rsid w:val="00AB5D1E"/>
    <w:rsid w:val="00AD051A"/>
    <w:rsid w:val="00AE690C"/>
    <w:rsid w:val="00AF3890"/>
    <w:rsid w:val="00B137D6"/>
    <w:rsid w:val="00B56954"/>
    <w:rsid w:val="00B80274"/>
    <w:rsid w:val="00B9102A"/>
    <w:rsid w:val="00BB6500"/>
    <w:rsid w:val="00BD60C2"/>
    <w:rsid w:val="00BE4736"/>
    <w:rsid w:val="00BF06D5"/>
    <w:rsid w:val="00BF31CE"/>
    <w:rsid w:val="00C02698"/>
    <w:rsid w:val="00C30349"/>
    <w:rsid w:val="00C623D8"/>
    <w:rsid w:val="00C7632B"/>
    <w:rsid w:val="00C779EB"/>
    <w:rsid w:val="00C93061"/>
    <w:rsid w:val="00C958C5"/>
    <w:rsid w:val="00CA4FBF"/>
    <w:rsid w:val="00CB5308"/>
    <w:rsid w:val="00CC7DFA"/>
    <w:rsid w:val="00CF50F1"/>
    <w:rsid w:val="00D34D71"/>
    <w:rsid w:val="00D52D48"/>
    <w:rsid w:val="00D5402B"/>
    <w:rsid w:val="00D63A5E"/>
    <w:rsid w:val="00D8582F"/>
    <w:rsid w:val="00D90E13"/>
    <w:rsid w:val="00D96B7B"/>
    <w:rsid w:val="00DA3AD3"/>
    <w:rsid w:val="00DA4E22"/>
    <w:rsid w:val="00DA5776"/>
    <w:rsid w:val="00DB5493"/>
    <w:rsid w:val="00DC44FB"/>
    <w:rsid w:val="00DC5754"/>
    <w:rsid w:val="00DC7684"/>
    <w:rsid w:val="00DE4194"/>
    <w:rsid w:val="00DE5174"/>
    <w:rsid w:val="00DF49C3"/>
    <w:rsid w:val="00E0378B"/>
    <w:rsid w:val="00E04661"/>
    <w:rsid w:val="00E56A22"/>
    <w:rsid w:val="00E643D0"/>
    <w:rsid w:val="00E74937"/>
    <w:rsid w:val="00EA455E"/>
    <w:rsid w:val="00EB6EC9"/>
    <w:rsid w:val="00F0622E"/>
    <w:rsid w:val="00F10E2B"/>
    <w:rsid w:val="00F2425E"/>
    <w:rsid w:val="00F5185C"/>
    <w:rsid w:val="00F67066"/>
    <w:rsid w:val="00F81E5E"/>
    <w:rsid w:val="00F833E6"/>
    <w:rsid w:val="00F906FE"/>
    <w:rsid w:val="00FA2600"/>
    <w:rsid w:val="00FD436D"/>
    <w:rsid w:val="00FE090D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A70B1"/>
  <w15:docId w15:val="{632EE9FC-70E9-4477-AC50-0ED5C27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A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21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5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D55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49C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E473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tt@advanced-traffic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10130127\Design\2024%20City%20Tree%20Removal\Plan%20Holders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BFD939C169F418055B5736059CE8F" ma:contentTypeVersion="18" ma:contentTypeDescription="Create a new document." ma:contentTypeScope="" ma:versionID="e6bf100db9f419f3a969459133bb7c99">
  <xsd:schema xmlns:xsd="http://www.w3.org/2001/XMLSchema" xmlns:xs="http://www.w3.org/2001/XMLSchema" xmlns:p="http://schemas.microsoft.com/office/2006/metadata/properties" xmlns:ns2="7dd59e04-f1d2-445a-a519-d87e7c758177" xmlns:ns3="853bd7f9-b916-4f00-97f3-6bb2206f1dcb" targetNamespace="http://schemas.microsoft.com/office/2006/metadata/properties" ma:root="true" ma:fieldsID="aeb8b0606e585467d5139f081729bf2f" ns2:_="" ns3:_="">
    <xsd:import namespace="7dd59e04-f1d2-445a-a519-d87e7c758177"/>
    <xsd:import namespace="853bd7f9-b916-4f00-97f3-6bb2206f1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59e04-f1d2-445a-a519-d87e7c75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dd97fa-18a5-42fc-9931-91663692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bd7f9-b916-4f00-97f3-6bb2206f1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0a2065-dd31-4ad7-9475-d03aef5ae145}" ma:internalName="TaxCatchAll" ma:showField="CatchAllData" ma:web="853bd7f9-b916-4f00-97f3-6bb2206f1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3bd7f9-b916-4f00-97f3-6bb2206f1dcb" xsi:nil="true"/>
    <lcf76f155ced4ddcb4097134ff3c332f xmlns="7dd59e04-f1d2-445a-a519-d87e7c75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67AE9-F221-4C83-BC82-8898AA2BA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59e04-f1d2-445a-a519-d87e7c758177"/>
    <ds:schemaRef ds:uri="853bd7f9-b916-4f00-97f3-6bb2206f1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7B6D6-3A55-48FA-8039-41257D810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957D6-4E9B-47A8-BB3E-75524FDD5FAE}">
  <ds:schemaRefs>
    <ds:schemaRef ds:uri="http://schemas.microsoft.com/office/2006/metadata/properties"/>
    <ds:schemaRef ds:uri="http://schemas.microsoft.com/office/infopath/2007/PartnerControls"/>
    <ds:schemaRef ds:uri="853bd7f9-b916-4f00-97f3-6bb2206f1dcb"/>
    <ds:schemaRef ds:uri="7dd59e04-f1d2-445a-a519-d87e7c758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Holders List</Template>
  <TotalTime>1</TotalTime>
  <Pages>2</Pages>
  <Words>47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BIDDER’S LIST</vt:lpstr>
    </vt:vector>
  </TitlesOfParts>
  <Company>Smith Engineering Consultants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BIDDER’S LIST</dc:title>
  <dc:creator>Ernst, Kelli Jo</dc:creator>
  <cp:lastModifiedBy>Ernst, Kelli Jo</cp:lastModifiedBy>
  <cp:revision>2</cp:revision>
  <cp:lastPrinted>2020-06-11T20:15:00Z</cp:lastPrinted>
  <dcterms:created xsi:type="dcterms:W3CDTF">2024-09-06T15:00:00Z</dcterms:created>
  <dcterms:modified xsi:type="dcterms:W3CDTF">2024-09-06T15:00:00Z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0x0101002A8BFD939C169F418055B5736059CE8F</vt:lpwstr>
  </property>
  <property fmtid="{D5CDD505-2E9C-101B-9397-08002B2CF9AE}" pid="3" name="GrammarlyDocumentId">
    <vt:lpwstr>c055ba582957b2a61e2d744da9af45f4cc20295bdffdf4c95a86050b4d04ee62</vt:lpwstr>
  </property>
</Properties>
</file>